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5F" w:rsidRPr="00783D37" w:rsidRDefault="004F1068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64E0048" wp14:editId="296DB348">
            <wp:extent cx="554355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EBF" w:rsidRDefault="000F5EBF" w:rsidP="000F5EBF">
      <w:pPr>
        <w:spacing w:before="240"/>
        <w:jc w:val="center"/>
        <w:rPr>
          <w:rFonts w:ascii="Myriad Pro" w:hAnsi="Myriad Pro"/>
          <w:b/>
          <w:color w:val="005B9C"/>
          <w:sz w:val="32"/>
          <w:szCs w:val="14"/>
        </w:rPr>
      </w:pPr>
      <w:r>
        <w:rPr>
          <w:rFonts w:ascii="Myriad Pro" w:hAnsi="Myriad Pro"/>
          <w:b/>
          <w:color w:val="005B9C"/>
          <w:sz w:val="32"/>
          <w:szCs w:val="14"/>
        </w:rPr>
        <w:t>ПРОТОКОЛ</w:t>
      </w:r>
    </w:p>
    <w:p w:rsidR="000F5EBF" w:rsidRDefault="000F5EBF" w:rsidP="000F5EBF">
      <w:pPr>
        <w:jc w:val="center"/>
        <w:rPr>
          <w:rFonts w:ascii="Myriad Pro" w:hAnsi="Myriad Pro"/>
          <w:color w:val="005B9C"/>
          <w:sz w:val="24"/>
          <w:szCs w:val="24"/>
        </w:rPr>
      </w:pPr>
      <w:r>
        <w:rPr>
          <w:rFonts w:ascii="Myriad Pro" w:hAnsi="Myriad Pro"/>
          <w:color w:val="005B9C"/>
          <w:sz w:val="24"/>
          <w:szCs w:val="24"/>
        </w:rPr>
        <w:t>заседания Комитета по стратегии и развитию</w:t>
      </w:r>
    </w:p>
    <w:p w:rsidR="000F5EBF" w:rsidRDefault="000F5EBF" w:rsidP="000F5EBF">
      <w:pPr>
        <w:jc w:val="center"/>
        <w:rPr>
          <w:rFonts w:ascii="Myriad Pro" w:hAnsi="Myriad Pro"/>
          <w:color w:val="005B9C"/>
          <w:sz w:val="24"/>
          <w:szCs w:val="24"/>
        </w:rPr>
      </w:pPr>
      <w:r>
        <w:rPr>
          <w:rFonts w:ascii="Myriad Pro" w:hAnsi="Myriad Pro"/>
          <w:color w:val="005B9C"/>
          <w:sz w:val="24"/>
          <w:szCs w:val="24"/>
        </w:rPr>
        <w:t>Совета директоров ПАО «МРСК Северо-Запада»</w:t>
      </w:r>
    </w:p>
    <w:p w:rsidR="00FF668F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6480" w:rsidRPr="00FA147A" w:rsidRDefault="00D36480" w:rsidP="00FA147A">
                            <w:pPr>
                              <w:jc w:val="center"/>
                              <w:rPr>
                                <w:rFonts w:ascii="Myriad Pro" w:hAnsi="Myriad Pro"/>
                                <w:color w:val="005B9C"/>
                              </w:rPr>
                            </w:pPr>
                            <w:r>
                              <w:rPr>
                                <w:rFonts w:ascii="Myriad Pro" w:hAnsi="Myriad Pro"/>
                                <w:color w:val="005B9C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D36480" w:rsidRPr="00FA147A" w:rsidRDefault="00D36480" w:rsidP="00FA147A">
                      <w:pPr>
                        <w:jc w:val="center"/>
                        <w:rPr>
                          <w:rFonts w:ascii="Myriad Pro" w:hAnsi="Myriad Pro"/>
                          <w:color w:val="005B9C"/>
                        </w:rPr>
                      </w:pPr>
                      <w:r>
                        <w:rPr>
                          <w:rFonts w:ascii="Myriad Pro" w:hAnsi="Myriad Pro"/>
                          <w:color w:val="005B9C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>
        <w:rPr>
          <w:sz w:val="26"/>
          <w:szCs w:val="26"/>
        </w:rPr>
        <w:t xml:space="preserve">          </w:t>
      </w:r>
      <w:r w:rsidR="00FF668F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6"/>
      </w:tblGrid>
      <w:tr w:rsidR="0093295F" w:rsidTr="0093295F">
        <w:tc>
          <w:tcPr>
            <w:tcW w:w="3285" w:type="dxa"/>
          </w:tcPr>
          <w:p w:rsidR="0093295F" w:rsidRPr="0093295F" w:rsidRDefault="00EC7D1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0E52B2">
              <w:rPr>
                <w:sz w:val="26"/>
                <w:szCs w:val="26"/>
              </w:rPr>
              <w:t>.02</w:t>
            </w:r>
            <w:r w:rsidR="0093295F" w:rsidRPr="0093295F">
              <w:rPr>
                <w:sz w:val="26"/>
                <w:szCs w:val="26"/>
              </w:rPr>
              <w:t>.201</w:t>
            </w:r>
            <w:r w:rsidR="00EA7DBA">
              <w:rPr>
                <w:sz w:val="26"/>
                <w:szCs w:val="26"/>
              </w:rPr>
              <w:t>9</w:t>
            </w:r>
          </w:p>
        </w:tc>
        <w:tc>
          <w:tcPr>
            <w:tcW w:w="3285" w:type="dxa"/>
          </w:tcPr>
          <w:p w:rsid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93295F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93295F">
              <w:rPr>
                <w:sz w:val="26"/>
                <w:szCs w:val="26"/>
              </w:rPr>
              <w:t>№</w:t>
            </w:r>
            <w:r w:rsidR="004054FC">
              <w:rPr>
                <w:sz w:val="26"/>
                <w:szCs w:val="26"/>
              </w:rPr>
              <w:t xml:space="preserve">  </w:t>
            </w:r>
            <w:r w:rsidR="000E52B2">
              <w:rPr>
                <w:sz w:val="26"/>
                <w:szCs w:val="26"/>
              </w:rPr>
              <w:t>7</w:t>
            </w:r>
          </w:p>
        </w:tc>
      </w:tr>
    </w:tbl>
    <w:p w:rsidR="00591DE9" w:rsidRPr="000F5EBF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26"/>
          <w:szCs w:val="26"/>
          <w:u w:val="single"/>
        </w:rPr>
      </w:pPr>
    </w:p>
    <w:p w:rsidR="00A417B8" w:rsidRPr="00A417B8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591DE9">
        <w:rPr>
          <w:sz w:val="26"/>
          <w:szCs w:val="26"/>
        </w:rPr>
        <w:t>Форма проведения Комитета по стратегии и развитию – заочное голосование.</w:t>
      </w:r>
    </w:p>
    <w:p w:rsidR="00A417B8" w:rsidRPr="000502F2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591DE9" w:rsidRPr="00D124FD" w:rsidRDefault="0077753A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24FD">
        <w:rPr>
          <w:sz w:val="26"/>
          <w:szCs w:val="26"/>
        </w:rPr>
        <w:t xml:space="preserve">Председательствующий (лицо, подводящее итоги голосования): Председатель Комитета – </w:t>
      </w:r>
      <w:r w:rsidR="00431356" w:rsidRPr="00431356">
        <w:rPr>
          <w:sz w:val="26"/>
          <w:szCs w:val="26"/>
        </w:rPr>
        <w:t>Раков Алексей Викторович</w:t>
      </w:r>
      <w:r w:rsidRPr="00D124FD">
        <w:rPr>
          <w:sz w:val="26"/>
          <w:szCs w:val="26"/>
        </w:rPr>
        <w:t>.</w:t>
      </w:r>
    </w:p>
    <w:p w:rsidR="00591DE9" w:rsidRPr="000502F2" w:rsidRDefault="00591DE9" w:rsidP="00C90975">
      <w:pPr>
        <w:autoSpaceDE/>
        <w:autoSpaceDN/>
        <w:adjustRightInd/>
        <w:spacing w:line="235" w:lineRule="auto"/>
        <w:jc w:val="both"/>
        <w:rPr>
          <w:sz w:val="24"/>
          <w:szCs w:val="24"/>
        </w:rPr>
      </w:pPr>
    </w:p>
    <w:p w:rsidR="00D1316F" w:rsidRPr="00D124FD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D124FD">
        <w:rPr>
          <w:sz w:val="26"/>
          <w:szCs w:val="26"/>
        </w:rPr>
        <w:t>Члены Комитета, принявшие участие в заседании: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Балабан Ф.Н.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Дронов</w:t>
      </w:r>
      <w:r>
        <w:rPr>
          <w:sz w:val="26"/>
          <w:szCs w:val="26"/>
        </w:rPr>
        <w:t>а</w:t>
      </w:r>
      <w:r w:rsidRPr="00431356">
        <w:rPr>
          <w:sz w:val="26"/>
          <w:szCs w:val="26"/>
        </w:rPr>
        <w:t xml:space="preserve"> Т.П.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Морозов А.В.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proofErr w:type="spellStart"/>
      <w:r w:rsidRPr="00431356">
        <w:rPr>
          <w:sz w:val="26"/>
          <w:szCs w:val="26"/>
        </w:rPr>
        <w:t>Рафальск</w:t>
      </w:r>
      <w:r>
        <w:rPr>
          <w:sz w:val="26"/>
          <w:szCs w:val="26"/>
        </w:rPr>
        <w:t>ая</w:t>
      </w:r>
      <w:proofErr w:type="spellEnd"/>
      <w:r w:rsidRPr="00431356">
        <w:rPr>
          <w:sz w:val="26"/>
          <w:szCs w:val="26"/>
        </w:rPr>
        <w:t xml:space="preserve"> И.С.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Софьин В.В.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Степанов</w:t>
      </w:r>
      <w:r>
        <w:rPr>
          <w:sz w:val="26"/>
          <w:szCs w:val="26"/>
        </w:rPr>
        <w:t>а</w:t>
      </w:r>
      <w:r w:rsidRPr="00431356">
        <w:rPr>
          <w:sz w:val="26"/>
          <w:szCs w:val="26"/>
        </w:rPr>
        <w:t xml:space="preserve"> М.Д.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Федоров В.Н.</w:t>
      </w:r>
    </w:p>
    <w:p w:rsidR="00431356" w:rsidRPr="00431356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431356">
        <w:rPr>
          <w:sz w:val="26"/>
          <w:szCs w:val="26"/>
        </w:rPr>
        <w:t>Федоров О.Р.</w:t>
      </w:r>
    </w:p>
    <w:p w:rsidR="00431356" w:rsidRPr="00D272C3" w:rsidRDefault="00431356" w:rsidP="00431356">
      <w:pPr>
        <w:pStyle w:val="a6"/>
        <w:widowControl/>
        <w:numPr>
          <w:ilvl w:val="0"/>
          <w:numId w:val="11"/>
        </w:numPr>
        <w:shd w:val="clear" w:color="auto" w:fill="FFFFFF"/>
        <w:tabs>
          <w:tab w:val="left" w:pos="1134"/>
        </w:tabs>
        <w:autoSpaceDE/>
        <w:autoSpaceDN/>
        <w:adjustRightInd/>
        <w:ind w:left="709" w:firstLine="0"/>
        <w:jc w:val="both"/>
        <w:rPr>
          <w:sz w:val="26"/>
          <w:szCs w:val="26"/>
        </w:rPr>
      </w:pPr>
      <w:r w:rsidRPr="00D272C3">
        <w:rPr>
          <w:sz w:val="26"/>
          <w:szCs w:val="26"/>
        </w:rPr>
        <w:t xml:space="preserve">Филькин Р.А. </w:t>
      </w:r>
    </w:p>
    <w:p w:rsidR="00591DE9" w:rsidRPr="00D1003C" w:rsidRDefault="00591DE9" w:rsidP="00D272C3">
      <w:pPr>
        <w:autoSpaceDE/>
        <w:autoSpaceDN/>
        <w:adjustRightInd/>
        <w:spacing w:before="120"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431356">
        <w:rPr>
          <w:sz w:val="26"/>
          <w:szCs w:val="26"/>
        </w:rPr>
        <w:t>10</w:t>
      </w:r>
      <w:r w:rsidR="006F5A4D" w:rsidRPr="00D1003C">
        <w:rPr>
          <w:sz w:val="26"/>
          <w:szCs w:val="26"/>
        </w:rPr>
        <w:t xml:space="preserve"> членов </w:t>
      </w:r>
      <w:r w:rsidR="006F5A4D" w:rsidRPr="00D1003C">
        <w:rPr>
          <w:sz w:val="26"/>
          <w:szCs w:val="26"/>
        </w:rPr>
        <w:br/>
        <w:t>из 10</w:t>
      </w:r>
      <w:r w:rsidRPr="00D1003C">
        <w:rPr>
          <w:sz w:val="26"/>
          <w:szCs w:val="26"/>
        </w:rPr>
        <w:t xml:space="preserve"> избранных членов Комитета. Кворум имеется.</w:t>
      </w:r>
    </w:p>
    <w:p w:rsidR="00591DE9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D1003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D272C3" w:rsidRDefault="007063F1" w:rsidP="00C90975">
      <w:pPr>
        <w:widowControl/>
        <w:autoSpaceDE/>
        <w:autoSpaceDN/>
        <w:adjustRightInd/>
        <w:spacing w:line="235" w:lineRule="auto"/>
        <w:ind w:firstLine="709"/>
        <w:rPr>
          <w:sz w:val="32"/>
          <w:szCs w:val="32"/>
        </w:rPr>
      </w:pPr>
    </w:p>
    <w:p w:rsidR="00591DE9" w:rsidRPr="00591DE9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591DE9">
        <w:rPr>
          <w:b/>
          <w:sz w:val="26"/>
          <w:szCs w:val="26"/>
          <w:u w:val="single"/>
        </w:rPr>
        <w:t>ПОВЕСТКА ДНЯ:</w:t>
      </w:r>
    </w:p>
    <w:p w:rsidR="00012B31" w:rsidRDefault="000E52B2" w:rsidP="000E52B2">
      <w:pPr>
        <w:pStyle w:val="a6"/>
        <w:numPr>
          <w:ilvl w:val="0"/>
          <w:numId w:val="25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0E52B2">
        <w:rPr>
          <w:sz w:val="26"/>
          <w:szCs w:val="26"/>
        </w:rPr>
        <w:t>О рассмотрении проекта скорректированной инвестиционной программы Общества на 2019-2025 годы</w:t>
      </w:r>
      <w:r w:rsidR="00012B31">
        <w:rPr>
          <w:sz w:val="26"/>
          <w:szCs w:val="26"/>
        </w:rPr>
        <w:t>.</w:t>
      </w:r>
    </w:p>
    <w:p w:rsidR="00402E75" w:rsidRPr="00A93A73" w:rsidRDefault="000E52B2" w:rsidP="000E52B2">
      <w:pPr>
        <w:pStyle w:val="a6"/>
        <w:numPr>
          <w:ilvl w:val="0"/>
          <w:numId w:val="25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0E52B2">
        <w:rPr>
          <w:sz w:val="26"/>
          <w:szCs w:val="26"/>
        </w:rPr>
        <w:t>Об изменении доли участия (прекращении участия) ПАО «МРСК Северо-Запада» в ОАО «Лесная сказка»</w:t>
      </w:r>
      <w:r w:rsidR="00012B31">
        <w:rPr>
          <w:sz w:val="26"/>
          <w:szCs w:val="26"/>
        </w:rPr>
        <w:t>.</w:t>
      </w:r>
    </w:p>
    <w:p w:rsidR="00431356" w:rsidRDefault="00431356" w:rsidP="00431356">
      <w:pPr>
        <w:pStyle w:val="a6"/>
        <w:spacing w:before="60" w:line="252" w:lineRule="auto"/>
        <w:ind w:left="709"/>
        <w:jc w:val="both"/>
        <w:rPr>
          <w:sz w:val="26"/>
          <w:szCs w:val="26"/>
        </w:rPr>
      </w:pPr>
    </w:p>
    <w:p w:rsidR="00B92A2F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1: </w:t>
      </w:r>
      <w:r w:rsidR="000E52B2" w:rsidRPr="000E52B2">
        <w:rPr>
          <w:b/>
          <w:sz w:val="26"/>
          <w:szCs w:val="26"/>
        </w:rPr>
        <w:t>О рассмотрении проекта скорректированной инвестиционной программы Общества на 2019-2025 годы</w:t>
      </w:r>
      <w:r w:rsidR="007C1739" w:rsidRPr="007C1739">
        <w:rPr>
          <w:b/>
          <w:sz w:val="26"/>
          <w:szCs w:val="26"/>
        </w:rPr>
        <w:t>.</w:t>
      </w:r>
    </w:p>
    <w:p w:rsidR="00591DE9" w:rsidRPr="00591DE9" w:rsidRDefault="00591DE9" w:rsidP="00A93A73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EC7D1F" w:rsidRPr="00EC7D1F" w:rsidRDefault="00EC7D1F" w:rsidP="00EC7D1F">
      <w:pPr>
        <w:ind w:right="-6" w:firstLine="709"/>
        <w:jc w:val="both"/>
        <w:rPr>
          <w:sz w:val="26"/>
          <w:szCs w:val="26"/>
        </w:rPr>
      </w:pPr>
      <w:r w:rsidRPr="00EC7D1F">
        <w:rPr>
          <w:sz w:val="26"/>
          <w:szCs w:val="26"/>
        </w:rPr>
        <w:t>Рекомендовать Совету директоров ПАО «МРСК Северо-Запада»:</w:t>
      </w:r>
    </w:p>
    <w:p w:rsidR="00EC7D1F" w:rsidRPr="00EC7D1F" w:rsidRDefault="00EC7D1F" w:rsidP="00EC7D1F">
      <w:pPr>
        <w:ind w:right="-6" w:firstLine="709"/>
        <w:jc w:val="both"/>
        <w:rPr>
          <w:sz w:val="26"/>
          <w:szCs w:val="26"/>
        </w:rPr>
      </w:pPr>
      <w:r w:rsidRPr="00EC7D1F">
        <w:rPr>
          <w:sz w:val="26"/>
          <w:szCs w:val="26"/>
        </w:rPr>
        <w:t xml:space="preserve">1. </w:t>
      </w:r>
      <w:proofErr w:type="gramStart"/>
      <w:r w:rsidRPr="00EC7D1F">
        <w:rPr>
          <w:sz w:val="26"/>
          <w:szCs w:val="26"/>
        </w:rPr>
        <w:t>Одобрить проект изменений, вносимых в инвестиционную программу ПАО</w:t>
      </w:r>
      <w:r w:rsidR="002B2F51">
        <w:rPr>
          <w:sz w:val="26"/>
          <w:szCs w:val="26"/>
        </w:rPr>
        <w:t> </w:t>
      </w:r>
      <w:r w:rsidRPr="00EC7D1F">
        <w:rPr>
          <w:sz w:val="26"/>
          <w:szCs w:val="26"/>
        </w:rPr>
        <w:t xml:space="preserve">«МРСК Северо-Запада» на период 2016-2025 годов, утвержденную приказом Минэнерго России от 30.11.2015 № 906  (в редакции приказов Минэнерго России от 16.12.2016 № 1333, от 21.12.2018 № 26@), в целях проведения общественного обсуждения в соответствии с пунктом 7 Правил утверждения инвестиционных программ субъектов электроэнергетики, утвержденных постановлением Правительства Российской Федерации от 01.12.2009 №977 «Об инвестиционных </w:t>
      </w:r>
      <w:r w:rsidRPr="00EC7D1F">
        <w:rPr>
          <w:sz w:val="26"/>
          <w:szCs w:val="26"/>
        </w:rPr>
        <w:lastRenderedPageBreak/>
        <w:t>программах субъектов</w:t>
      </w:r>
      <w:proofErr w:type="gramEnd"/>
      <w:r w:rsidRPr="00EC7D1F">
        <w:rPr>
          <w:sz w:val="26"/>
          <w:szCs w:val="26"/>
        </w:rPr>
        <w:t xml:space="preserve"> электроэнергетики».</w:t>
      </w:r>
    </w:p>
    <w:p w:rsidR="00EC7D1F" w:rsidRPr="00EC7D1F" w:rsidRDefault="00EC7D1F" w:rsidP="00EC7D1F">
      <w:pPr>
        <w:ind w:right="-6" w:firstLine="709"/>
        <w:jc w:val="both"/>
        <w:rPr>
          <w:sz w:val="26"/>
          <w:szCs w:val="26"/>
        </w:rPr>
      </w:pPr>
      <w:r w:rsidRPr="00EC7D1F">
        <w:rPr>
          <w:sz w:val="26"/>
          <w:szCs w:val="26"/>
        </w:rPr>
        <w:t>2. Поручить Единоличному исполнительному органу ПАО «МРСК Северо-Запада»:</w:t>
      </w:r>
    </w:p>
    <w:p w:rsidR="00EC7D1F" w:rsidRPr="00EC7D1F" w:rsidRDefault="00EC7D1F" w:rsidP="00EC7D1F">
      <w:pPr>
        <w:ind w:right="-6" w:firstLine="709"/>
        <w:jc w:val="both"/>
        <w:rPr>
          <w:sz w:val="26"/>
          <w:szCs w:val="26"/>
        </w:rPr>
      </w:pPr>
      <w:proofErr w:type="gramStart"/>
      <w:r w:rsidRPr="00EC7D1F">
        <w:rPr>
          <w:sz w:val="26"/>
          <w:szCs w:val="26"/>
        </w:rPr>
        <w:t>2.1 организовать утверждение проекта изменений, вносимых в инвестиционную программу ПАО «МРСК Северо-Запада» на период 2016-2025 годов, утвержденную приказом Минэнерго России от 30.11.2015 № 906 (в редакции приказов Минэнерго России от 16.12.2016 № 1333, от 21.12.2018 № 26@), в Министерстве энергетики Российской Федерации в порядке, установленном Постановлением Правительства Российской Федерации от 01 декабря 2009 года №977 «Об инвестиционных программах субъектов электроэнергетики».</w:t>
      </w:r>
      <w:proofErr w:type="gramEnd"/>
    </w:p>
    <w:p w:rsidR="00F92A45" w:rsidRPr="0072375C" w:rsidRDefault="00EC7D1F" w:rsidP="00EC7D1F">
      <w:pPr>
        <w:ind w:right="-6" w:firstLine="709"/>
        <w:jc w:val="both"/>
        <w:rPr>
          <w:sz w:val="26"/>
          <w:szCs w:val="26"/>
        </w:rPr>
      </w:pPr>
      <w:proofErr w:type="gramStart"/>
      <w:r w:rsidRPr="00EC7D1F">
        <w:rPr>
          <w:sz w:val="26"/>
          <w:szCs w:val="26"/>
        </w:rPr>
        <w:t>2.2. предоставить отчет об исполнении п. 2.1. настоящего решения на рассмотрение Совета директоров Общества с указанием причин отклонений утвержденной инвестиционной программы от проекта инвестиционной программы, одобренного Советом директоров Общества (при наличии отклонений), в течение 30 календарных дней после утверждения проекта изменений, вносимых в инвестиционную программу ПАО «МРСК Северо-Запада» на период 2016-2025 годов, утвержденную приказом Минэнерго России от 30.11.2015 № 906 (в</w:t>
      </w:r>
      <w:proofErr w:type="gramEnd"/>
      <w:r w:rsidRPr="00EC7D1F">
        <w:rPr>
          <w:sz w:val="26"/>
          <w:szCs w:val="26"/>
        </w:rPr>
        <w:t xml:space="preserve"> редакции приказов Минэнерго России от 16.12.2016 № 1333, от 21.12.2018 № 26@), в порядке, установленном Постановлением Правительства Российской Федерации от 01 декабря 2009 года №977 «Об инвестиционных программах субъектов электроэнергетики»</w:t>
      </w:r>
      <w:r w:rsidR="00F92A45" w:rsidRPr="0072375C">
        <w:rPr>
          <w:sz w:val="26"/>
          <w:szCs w:val="26"/>
        </w:rPr>
        <w:t>.</w:t>
      </w:r>
    </w:p>
    <w:p w:rsidR="00571C50" w:rsidRPr="00573EAC" w:rsidRDefault="00571C50" w:rsidP="00F43D18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571C50" w:rsidRPr="00573EAC" w:rsidTr="005F61B2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gramStart"/>
            <w:r w:rsidRPr="00F43D18">
              <w:rPr>
                <w:b/>
                <w:sz w:val="26"/>
                <w:szCs w:val="26"/>
              </w:rPr>
              <w:t>п</w:t>
            </w:r>
            <w:proofErr w:type="gramEnd"/>
            <w:r w:rsidRPr="00F43D1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71C50" w:rsidRPr="00F43D18" w:rsidRDefault="00571C50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571C50" w:rsidRPr="00573EAC" w:rsidTr="005F61B2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1C50" w:rsidRPr="00F43D18" w:rsidRDefault="00571C50" w:rsidP="00FC2D61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1C50" w:rsidRPr="00F43D18" w:rsidRDefault="00571C50" w:rsidP="00FC2D61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590EA9" w:rsidRPr="00573EAC" w:rsidTr="00D60C96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0EA9" w:rsidRPr="00F43D18" w:rsidRDefault="00590EA9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F43D18" w:rsidRDefault="004E452C" w:rsidP="004E452C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Раков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2B2F51" w:rsidRDefault="002B2F51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B2F51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2B2F51" w:rsidRDefault="002B2F51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EA9" w:rsidRPr="002B2F51" w:rsidRDefault="002B2F51" w:rsidP="00FC2D61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2F51" w:rsidRPr="00573EAC" w:rsidTr="005F61B2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F51" w:rsidRPr="00F43D18" w:rsidRDefault="002B2F5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F51" w:rsidRPr="00F43D18" w:rsidRDefault="002B2F51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Балабан Ф.Н.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F51" w:rsidRPr="002B2F51" w:rsidRDefault="002B2F51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B2F51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F51" w:rsidRPr="002B2F51" w:rsidRDefault="002B2F51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2F51" w:rsidRPr="002B2F51" w:rsidRDefault="002B2F51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2F51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 xml:space="preserve">Дронова Т.П.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B2F51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2F51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D36480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B2F51">
              <w:rPr>
                <w:sz w:val="26"/>
                <w:szCs w:val="26"/>
              </w:rPr>
              <w:t>«Воздержался»</w:t>
            </w:r>
          </w:p>
        </w:tc>
      </w:tr>
      <w:tr w:rsidR="002B2F51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F43D18">
              <w:rPr>
                <w:b/>
                <w:sz w:val="26"/>
                <w:szCs w:val="26"/>
              </w:rPr>
              <w:t>Рафальская</w:t>
            </w:r>
            <w:proofErr w:type="spellEnd"/>
            <w:r w:rsidRPr="00F43D18">
              <w:rPr>
                <w:b/>
                <w:sz w:val="26"/>
                <w:szCs w:val="26"/>
              </w:rPr>
              <w:t xml:space="preserve"> И.С.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B2F51">
              <w:rPr>
                <w:sz w:val="26"/>
                <w:szCs w:val="26"/>
              </w:rPr>
              <w:t>«Воздержался»</w:t>
            </w:r>
          </w:p>
        </w:tc>
      </w:tr>
      <w:tr w:rsidR="002B2F51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Софьин В.В.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B2F51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2F51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B2F51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2F51" w:rsidRPr="00573EAC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Федоров В.Н.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B2F51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2B2F51" w:rsidRPr="00BD4E36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B2F51">
              <w:rPr>
                <w:sz w:val="26"/>
                <w:szCs w:val="26"/>
              </w:rPr>
              <w:t>«Воздержался»</w:t>
            </w:r>
          </w:p>
        </w:tc>
      </w:tr>
      <w:tr w:rsidR="002B2F51" w:rsidRPr="00BD4E36" w:rsidTr="007E463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FC2D61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F43D18" w:rsidRDefault="002B2F51" w:rsidP="004E452C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Филькин Р.А.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B2F51">
              <w:rPr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2F51" w:rsidRPr="002B2F51" w:rsidRDefault="002B2F51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935A0B" w:rsidRDefault="00571C50" w:rsidP="00FC2D61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F92A45" w:rsidRDefault="00F92A45" w:rsidP="00590EA9">
      <w:pPr>
        <w:tabs>
          <w:tab w:val="left" w:pos="993"/>
        </w:tabs>
        <w:spacing w:line="235" w:lineRule="auto"/>
        <w:jc w:val="both"/>
      </w:pPr>
    </w:p>
    <w:p w:rsidR="004E452C" w:rsidRDefault="004E452C" w:rsidP="004E452C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2: </w:t>
      </w:r>
      <w:r w:rsidR="000E52B2" w:rsidRPr="000E52B2">
        <w:rPr>
          <w:b/>
          <w:sz w:val="26"/>
          <w:szCs w:val="26"/>
        </w:rPr>
        <w:t>Об изменении доли участия (прекращении участия) ПАО</w:t>
      </w:r>
      <w:r w:rsidR="000E52B2">
        <w:rPr>
          <w:b/>
          <w:sz w:val="26"/>
          <w:szCs w:val="26"/>
        </w:rPr>
        <w:t> </w:t>
      </w:r>
      <w:r w:rsidR="000E52B2" w:rsidRPr="000E52B2">
        <w:rPr>
          <w:b/>
          <w:sz w:val="26"/>
          <w:szCs w:val="26"/>
        </w:rPr>
        <w:t xml:space="preserve"> «МРСК Северо-Запада» в ОАО «Лесная сказка»</w:t>
      </w:r>
      <w:r w:rsidR="00A93A73">
        <w:rPr>
          <w:b/>
          <w:sz w:val="26"/>
          <w:szCs w:val="26"/>
        </w:rPr>
        <w:t>.</w:t>
      </w:r>
    </w:p>
    <w:p w:rsidR="004E452C" w:rsidRPr="00591DE9" w:rsidRDefault="004E452C" w:rsidP="00A93A73">
      <w:pPr>
        <w:tabs>
          <w:tab w:val="left" w:pos="0"/>
        </w:tabs>
        <w:autoSpaceDE/>
        <w:autoSpaceDN/>
        <w:adjustRightInd/>
        <w:spacing w:before="120" w:line="233" w:lineRule="auto"/>
        <w:ind w:firstLine="709"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Вопрос, поставленный на голосование:</w:t>
      </w:r>
    </w:p>
    <w:p w:rsidR="000E52B2" w:rsidRPr="000E52B2" w:rsidRDefault="000E52B2" w:rsidP="000E52B2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r w:rsidRPr="000E52B2">
        <w:rPr>
          <w:sz w:val="26"/>
          <w:szCs w:val="26"/>
        </w:rPr>
        <w:t xml:space="preserve">Рекомендовать Совету директоров ПАО «МРСК Северо-Запада»: </w:t>
      </w:r>
    </w:p>
    <w:p w:rsidR="000E52B2" w:rsidRPr="000E52B2" w:rsidRDefault="000E52B2" w:rsidP="000E52B2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r w:rsidRPr="000E52B2">
        <w:rPr>
          <w:sz w:val="26"/>
          <w:szCs w:val="26"/>
        </w:rPr>
        <w:t>Одобрить изменение доли участия (прекращение участия) ПАО «МРСК Северо-Запада» в ОАО «Лесная сказка» на следующих условиях:</w:t>
      </w:r>
    </w:p>
    <w:p w:rsidR="000E52B2" w:rsidRPr="000E52B2" w:rsidRDefault="000E52B2" w:rsidP="000E52B2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r w:rsidRPr="000E52B2">
        <w:rPr>
          <w:sz w:val="26"/>
          <w:szCs w:val="26"/>
        </w:rPr>
        <w:t>Доля ПАО «МРСК Северо-Запада» в уставном капитале ОАО «Лесная сказка»: 97,96% уставного капитала (27 840 штук).</w:t>
      </w:r>
    </w:p>
    <w:p w:rsidR="000E52B2" w:rsidRPr="000E52B2" w:rsidRDefault="000E52B2" w:rsidP="000E52B2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r w:rsidRPr="000E52B2">
        <w:rPr>
          <w:sz w:val="26"/>
          <w:szCs w:val="26"/>
        </w:rPr>
        <w:t>Балансовая стоимость доли ПАО «МРСК Северо-Запада» в уставном капитале ОАО «Лесная сказка»: 13 414 357 (Тринадцать миллионов четыреста четырнадцать тысяч триста пятьдесят семь) рублей 08 копеек.</w:t>
      </w:r>
    </w:p>
    <w:p w:rsidR="000E52B2" w:rsidRPr="000E52B2" w:rsidRDefault="000E52B2" w:rsidP="000E52B2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r w:rsidRPr="000E52B2">
        <w:rPr>
          <w:sz w:val="26"/>
          <w:szCs w:val="26"/>
        </w:rPr>
        <w:lastRenderedPageBreak/>
        <w:t>Способ изменения доли участия (прекращения участия): ликвидация              ОАО «Лесная сказка» в порядке, предусмотренном законодательством Российской Федерации.</w:t>
      </w:r>
    </w:p>
    <w:p w:rsidR="004E452C" w:rsidRPr="0072375C" w:rsidRDefault="000E52B2" w:rsidP="000E52B2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r w:rsidRPr="000E52B2">
        <w:rPr>
          <w:sz w:val="26"/>
          <w:szCs w:val="26"/>
        </w:rPr>
        <w:t>Доля ПАО «МРСК Северо-Запада» в уставном капитале ОАО «Лесная сказка» после завершения ликвидации: 0 (ноль) процентов</w:t>
      </w:r>
      <w:r w:rsidR="004E452C" w:rsidRPr="0072375C">
        <w:rPr>
          <w:sz w:val="26"/>
          <w:szCs w:val="26"/>
        </w:rPr>
        <w:t>.</w:t>
      </w:r>
    </w:p>
    <w:p w:rsidR="004E452C" w:rsidRPr="00573EAC" w:rsidRDefault="004E452C" w:rsidP="00F43D18">
      <w:pPr>
        <w:autoSpaceDE/>
        <w:adjustRightInd/>
        <w:spacing w:before="240" w:after="120"/>
        <w:ind w:firstLine="709"/>
        <w:jc w:val="both"/>
        <w:rPr>
          <w:sz w:val="26"/>
          <w:szCs w:val="26"/>
        </w:rPr>
      </w:pPr>
      <w:r w:rsidRPr="00573EAC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4E452C" w:rsidRPr="00573EAC" w:rsidTr="00D36480"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№</w:t>
            </w:r>
          </w:p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gramStart"/>
            <w:r w:rsidRPr="00F43D18">
              <w:rPr>
                <w:b/>
                <w:sz w:val="26"/>
                <w:szCs w:val="26"/>
              </w:rPr>
              <w:t>п</w:t>
            </w:r>
            <w:proofErr w:type="gramEnd"/>
            <w:r w:rsidRPr="00F43D18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E452C" w:rsidRPr="00F43D18" w:rsidRDefault="004E452C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52C" w:rsidRPr="00F43D18" w:rsidRDefault="004E452C" w:rsidP="00D36480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4E452C" w:rsidRPr="00573EAC" w:rsidTr="00D36480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52C" w:rsidRPr="00F43D18" w:rsidRDefault="004E452C" w:rsidP="00D36480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452C" w:rsidRPr="00F43D18" w:rsidRDefault="004E452C" w:rsidP="00D36480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52C" w:rsidRPr="00F43D18" w:rsidRDefault="004E452C" w:rsidP="00D36480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52C" w:rsidRPr="00F43D18" w:rsidRDefault="004E452C" w:rsidP="00D36480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E452C" w:rsidRPr="00F43D18" w:rsidRDefault="004E452C" w:rsidP="00D36480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8E3855" w:rsidRPr="00573EAC" w:rsidTr="00D364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E3855" w:rsidRPr="00F43D18" w:rsidRDefault="008E3855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855" w:rsidRPr="00F43D18" w:rsidRDefault="008E3855" w:rsidP="00D36480">
            <w:pPr>
              <w:autoSpaceDE/>
              <w:adjustRightInd/>
              <w:jc w:val="both"/>
              <w:rPr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Раков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B2F51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E3855" w:rsidRPr="00573EAC" w:rsidTr="00D3648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855" w:rsidRPr="00F43D18" w:rsidRDefault="008E3855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855" w:rsidRPr="00F43D18" w:rsidRDefault="008E3855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Балабан Ф.Н.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B2F51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E3855" w:rsidRPr="00573EAC" w:rsidTr="00D36480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F43D18" w:rsidRDefault="008E3855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F43D18" w:rsidRDefault="008E3855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 xml:space="preserve">Дронова Т.П.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B2F51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E3855" w:rsidRPr="00573EAC" w:rsidTr="00D36480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F43D18" w:rsidRDefault="008E3855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F43D18" w:rsidRDefault="008E3855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B2F51">
              <w:rPr>
                <w:sz w:val="26"/>
                <w:szCs w:val="26"/>
              </w:rPr>
              <w:t>«Воздержался»</w:t>
            </w:r>
          </w:p>
        </w:tc>
      </w:tr>
      <w:tr w:rsidR="008E3855" w:rsidRPr="00573EAC" w:rsidTr="00D36480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F43D18" w:rsidRDefault="008E3855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F43D18" w:rsidRDefault="008E3855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F43D18">
              <w:rPr>
                <w:b/>
                <w:sz w:val="26"/>
                <w:szCs w:val="26"/>
              </w:rPr>
              <w:t>Рафальская</w:t>
            </w:r>
            <w:proofErr w:type="spellEnd"/>
            <w:r w:rsidRPr="00F43D18">
              <w:rPr>
                <w:b/>
                <w:sz w:val="26"/>
                <w:szCs w:val="26"/>
              </w:rPr>
              <w:t xml:space="preserve"> И.С.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B2F51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E3855" w:rsidRPr="00573EAC" w:rsidTr="00D36480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F43D18" w:rsidRDefault="008E3855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F43D18" w:rsidRDefault="008E3855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Софьин В.В.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B2F51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E3855" w:rsidRPr="00573EAC" w:rsidTr="00D36480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F43D18" w:rsidRDefault="008E3855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F43D18" w:rsidRDefault="008E3855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Степанова М.Д.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B2F51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E3855" w:rsidRPr="00573EAC" w:rsidTr="00D36480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F43D18" w:rsidRDefault="008E3855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F43D18" w:rsidRDefault="008E3855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Федоров В.Н.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B2F51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E3855" w:rsidRPr="00BD4E36" w:rsidTr="00D36480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F43D18" w:rsidRDefault="008E3855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F43D18" w:rsidRDefault="008E3855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B2F51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8E3855" w:rsidRPr="00BD4E36" w:rsidTr="00D36480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F43D18" w:rsidRDefault="008E3855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F43D18" w:rsidRDefault="008E3855" w:rsidP="00D36480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F43D18">
              <w:rPr>
                <w:b/>
                <w:sz w:val="26"/>
                <w:szCs w:val="26"/>
              </w:rPr>
              <w:t>Филькин Р.А.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B2F51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55" w:rsidRPr="002B2F51" w:rsidRDefault="008E3855" w:rsidP="000B1E9D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4E452C" w:rsidRDefault="004E452C" w:rsidP="004E452C">
      <w:pPr>
        <w:autoSpaceDE/>
        <w:adjustRightInd/>
        <w:ind w:firstLine="709"/>
        <w:jc w:val="both"/>
        <w:rPr>
          <w:sz w:val="26"/>
          <w:szCs w:val="26"/>
        </w:rPr>
      </w:pPr>
      <w:r w:rsidRPr="005B46C6">
        <w:rPr>
          <w:sz w:val="26"/>
          <w:szCs w:val="26"/>
        </w:rPr>
        <w:t>Решение принято.</w:t>
      </w:r>
    </w:p>
    <w:p w:rsidR="00B41F05" w:rsidRDefault="00B41F05" w:rsidP="004E452C">
      <w:pPr>
        <w:autoSpaceDE/>
        <w:adjustRightInd/>
        <w:ind w:firstLine="709"/>
        <w:jc w:val="both"/>
        <w:rPr>
          <w:sz w:val="26"/>
          <w:szCs w:val="26"/>
        </w:rPr>
      </w:pPr>
    </w:p>
    <w:p w:rsidR="00591DE9" w:rsidRPr="004D0DD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ПРИНЯТЫЕ РЕШЕНИЯ:</w:t>
      </w:r>
    </w:p>
    <w:p w:rsidR="00591DE9" w:rsidRDefault="00591DE9" w:rsidP="00D272C3">
      <w:pPr>
        <w:autoSpaceDE/>
        <w:autoSpaceDN/>
        <w:adjustRightInd/>
        <w:spacing w:before="120"/>
        <w:ind w:firstLine="709"/>
        <w:jc w:val="both"/>
        <w:rPr>
          <w:b/>
          <w:sz w:val="26"/>
          <w:szCs w:val="26"/>
          <w:u w:val="single"/>
        </w:rPr>
      </w:pPr>
      <w:r w:rsidRPr="004D0DDB">
        <w:rPr>
          <w:b/>
          <w:sz w:val="26"/>
          <w:szCs w:val="26"/>
          <w:u w:val="single"/>
        </w:rPr>
        <w:t>По вопросу № 1 повестки дня:</w:t>
      </w:r>
    </w:p>
    <w:p w:rsidR="0095243D" w:rsidRPr="0095243D" w:rsidRDefault="0095243D" w:rsidP="0095243D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r w:rsidRPr="0095243D">
        <w:rPr>
          <w:sz w:val="26"/>
          <w:szCs w:val="26"/>
        </w:rPr>
        <w:t>Рекомендовать Совету директоров ПАО «МРСК Северо-Запада»:</w:t>
      </w:r>
    </w:p>
    <w:p w:rsidR="00EC7D1F" w:rsidRPr="00EC7D1F" w:rsidRDefault="00EC7D1F" w:rsidP="00EC7D1F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r w:rsidRPr="00EC7D1F">
        <w:rPr>
          <w:sz w:val="26"/>
          <w:szCs w:val="26"/>
        </w:rPr>
        <w:t xml:space="preserve">1. </w:t>
      </w:r>
      <w:proofErr w:type="gramStart"/>
      <w:r w:rsidRPr="00EC7D1F">
        <w:rPr>
          <w:sz w:val="26"/>
          <w:szCs w:val="26"/>
        </w:rPr>
        <w:t>Одобрить проект изменений, вносимых в инвестиционную программу ПАО</w:t>
      </w:r>
      <w:r w:rsidR="002B2F51">
        <w:rPr>
          <w:sz w:val="26"/>
          <w:szCs w:val="26"/>
        </w:rPr>
        <w:t> </w:t>
      </w:r>
      <w:r w:rsidRPr="00EC7D1F">
        <w:rPr>
          <w:sz w:val="26"/>
          <w:szCs w:val="26"/>
        </w:rPr>
        <w:t>«МРСК Северо-Запада» на период 2016-2025 годов, утвержденную приказом Минэнерго России от 30.11.2015 № 906  (в редакции приказов Минэнерго России от 16.12.2016 № 1333, от 21.12.2018 № 26@), в целях проведения общественного обсуждения в соответствии с пунктом 7 Правил утверждения инвестиционных программ субъектов электроэнергетики, утвержденных постановлением Правительства Российской Федерации от 01.12.2009 №977 «Об инвестиционных программах субъектов</w:t>
      </w:r>
      <w:proofErr w:type="gramEnd"/>
      <w:r w:rsidRPr="00EC7D1F">
        <w:rPr>
          <w:sz w:val="26"/>
          <w:szCs w:val="26"/>
        </w:rPr>
        <w:t xml:space="preserve"> электроэнергетики».</w:t>
      </w:r>
    </w:p>
    <w:p w:rsidR="00EC7D1F" w:rsidRPr="00EC7D1F" w:rsidRDefault="00EC7D1F" w:rsidP="00EC7D1F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r w:rsidRPr="00EC7D1F">
        <w:rPr>
          <w:sz w:val="26"/>
          <w:szCs w:val="26"/>
        </w:rPr>
        <w:t>2. Поручить Единоличному исполнительному органу ПАО «МРСК Северо-Запада»:</w:t>
      </w:r>
    </w:p>
    <w:p w:rsidR="00EC7D1F" w:rsidRPr="00EC7D1F" w:rsidRDefault="00EC7D1F" w:rsidP="00EC7D1F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proofErr w:type="gramStart"/>
      <w:r w:rsidRPr="00EC7D1F">
        <w:rPr>
          <w:sz w:val="26"/>
          <w:szCs w:val="26"/>
        </w:rPr>
        <w:t>2.1 организовать утверждение проекта изменений, вносимых в инвестиционную программу ПАО «МРСК Северо-Запада» на период 2016-2025 годов, утвержденную приказом Минэнерго России от 30.11.2015 № 906 (в редакции приказов Минэнерго России от 16.12.2016 № 1333, от 21.12.2018 № 26@), в Министерстве энергетики Российской Федерации в порядке, установленном Постановлением Правительства Российской Федерации от 01 декабря 2009 года №977 «Об инвестиционных программах субъектов электроэнергетики».</w:t>
      </w:r>
      <w:proofErr w:type="gramEnd"/>
    </w:p>
    <w:p w:rsidR="00F92A45" w:rsidRDefault="00EC7D1F" w:rsidP="00EC7D1F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proofErr w:type="gramStart"/>
      <w:r w:rsidRPr="00EC7D1F">
        <w:rPr>
          <w:sz w:val="26"/>
          <w:szCs w:val="26"/>
        </w:rPr>
        <w:t xml:space="preserve">2.2. предоставить отчет об исполнении п. 2.1. настоящего решения на рассмотрение Совета директоров Общества с указанием причин отклонений утвержденной инвестиционной программы от проекта инвестиционной программы, одобренного Советом директоров Общества (при наличии отклонений), в течение 30 календарных дней после утверждения проекта изменений, вносимых в инвестиционную программу ПАО «МРСК Северо-Запада» на период 2016-2025 </w:t>
      </w:r>
      <w:r w:rsidRPr="00EC7D1F">
        <w:rPr>
          <w:sz w:val="26"/>
          <w:szCs w:val="26"/>
        </w:rPr>
        <w:lastRenderedPageBreak/>
        <w:t>годов, утвержденную приказом Минэнерго России от 30.11.2015 № 906 (в</w:t>
      </w:r>
      <w:proofErr w:type="gramEnd"/>
      <w:r w:rsidRPr="00EC7D1F">
        <w:rPr>
          <w:sz w:val="26"/>
          <w:szCs w:val="26"/>
        </w:rPr>
        <w:t xml:space="preserve"> редакции приказов Минэнерго России от 16.12.2016 № 1333, от 21.12.2018 № 26@), в порядке, установленном Постановлением Правительства Российской Федерации от 01 декабря 2009 года №977 «Об инвестиционных программах субъектов электроэнергетики»</w:t>
      </w:r>
      <w:r w:rsidR="00F92A45" w:rsidRPr="0072375C">
        <w:rPr>
          <w:sz w:val="26"/>
          <w:szCs w:val="26"/>
        </w:rPr>
        <w:t>.</w:t>
      </w:r>
    </w:p>
    <w:p w:rsidR="00D36480" w:rsidRDefault="00D36480" w:rsidP="00D36480">
      <w:pPr>
        <w:autoSpaceDE/>
        <w:autoSpaceDN/>
        <w:adjustRightInd/>
        <w:spacing w:before="24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2</w:t>
      </w:r>
      <w:r w:rsidRPr="004D0DDB">
        <w:rPr>
          <w:b/>
          <w:sz w:val="26"/>
          <w:szCs w:val="26"/>
          <w:u w:val="single"/>
        </w:rPr>
        <w:t xml:space="preserve"> повестки дня:</w:t>
      </w:r>
    </w:p>
    <w:p w:rsidR="000E52B2" w:rsidRPr="000E52B2" w:rsidRDefault="000E52B2" w:rsidP="000E52B2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r w:rsidRPr="000E52B2">
        <w:rPr>
          <w:sz w:val="26"/>
          <w:szCs w:val="26"/>
        </w:rPr>
        <w:t xml:space="preserve">Рекомендовать Совету директоров ПАО «МРСК Северо-Запада»: </w:t>
      </w:r>
    </w:p>
    <w:p w:rsidR="000E52B2" w:rsidRPr="000E52B2" w:rsidRDefault="000E52B2" w:rsidP="000E52B2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r w:rsidRPr="000E52B2">
        <w:rPr>
          <w:sz w:val="26"/>
          <w:szCs w:val="26"/>
        </w:rPr>
        <w:t>Одобрить изменение доли участия (прекращение участия) ПАО «МРСК Северо-Запада» в ОАО «Лесная сказка» на следующих условиях:</w:t>
      </w:r>
    </w:p>
    <w:p w:rsidR="000E52B2" w:rsidRPr="000E52B2" w:rsidRDefault="000E52B2" w:rsidP="000E52B2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r w:rsidRPr="000E52B2">
        <w:rPr>
          <w:sz w:val="26"/>
          <w:szCs w:val="26"/>
        </w:rPr>
        <w:t>Доля ПАО «МРСК Северо-Запада» в уставном капитале ОАО «Лесная сказка»: 97,96% уставного капитала (27 840 штук).</w:t>
      </w:r>
    </w:p>
    <w:p w:rsidR="000E52B2" w:rsidRPr="000E52B2" w:rsidRDefault="000E52B2" w:rsidP="000E52B2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r w:rsidRPr="000E52B2">
        <w:rPr>
          <w:sz w:val="26"/>
          <w:szCs w:val="26"/>
        </w:rPr>
        <w:t>Балансовая стоимость доли ПАО «МРСК Северо-Запада» в уставном капитале ОАО «Лесная сказка»: 13 414 357 (Тринадцать миллионов четыреста четырнадцать тысяч триста пятьдесят семь) рублей 08 копеек.</w:t>
      </w:r>
    </w:p>
    <w:p w:rsidR="000E52B2" w:rsidRPr="000E52B2" w:rsidRDefault="000E52B2" w:rsidP="000E52B2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r w:rsidRPr="000E52B2">
        <w:rPr>
          <w:sz w:val="26"/>
          <w:szCs w:val="26"/>
        </w:rPr>
        <w:t>Способ изменения доли участия (прекращения участия): ликвидация              ОАО «Лесная сказка» в порядке, предусмотренном законодательством Российской Федерации.</w:t>
      </w:r>
    </w:p>
    <w:p w:rsidR="00D36480" w:rsidRPr="0072375C" w:rsidRDefault="000E52B2" w:rsidP="000E52B2">
      <w:pPr>
        <w:tabs>
          <w:tab w:val="left" w:pos="-4536"/>
        </w:tabs>
        <w:ind w:firstLine="709"/>
        <w:contextualSpacing/>
        <w:jc w:val="both"/>
        <w:rPr>
          <w:sz w:val="26"/>
          <w:szCs w:val="26"/>
        </w:rPr>
      </w:pPr>
      <w:r w:rsidRPr="000E52B2">
        <w:rPr>
          <w:sz w:val="26"/>
          <w:szCs w:val="26"/>
        </w:rPr>
        <w:t>Доля ПАО «МРСК Северо-Запада» в уставном капитале ОАО «Лесная сказка» после завершения ликвидации: 0 (ноль) процентов</w:t>
      </w:r>
      <w:r w:rsidR="00D36480" w:rsidRPr="0072375C">
        <w:rPr>
          <w:sz w:val="26"/>
          <w:szCs w:val="26"/>
        </w:rPr>
        <w:t>.</w:t>
      </w:r>
    </w:p>
    <w:p w:rsidR="00B92A2F" w:rsidRDefault="00B92A2F" w:rsidP="00294263">
      <w:pPr>
        <w:widowControl/>
        <w:autoSpaceDE/>
        <w:autoSpaceDN/>
        <w:adjustRightInd/>
        <w:spacing w:before="360"/>
        <w:ind w:firstLine="709"/>
        <w:jc w:val="both"/>
        <w:rPr>
          <w:noProof/>
          <w:sz w:val="26"/>
          <w:szCs w:val="26"/>
        </w:rPr>
      </w:pPr>
      <w:r w:rsidRPr="005E6E97">
        <w:rPr>
          <w:noProof/>
          <w:sz w:val="26"/>
          <w:szCs w:val="26"/>
        </w:rPr>
        <w:t>К протоколу прилагаются:</w:t>
      </w:r>
    </w:p>
    <w:p w:rsidR="00B92A2F" w:rsidRPr="00A84BAE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</w:t>
      </w:r>
      <w:r w:rsidR="00B92A2F" w:rsidRPr="009F3594">
        <w:rPr>
          <w:noProof/>
          <w:sz w:val="26"/>
          <w:szCs w:val="26"/>
        </w:rPr>
        <w:t xml:space="preserve">опросные листы членов </w:t>
      </w:r>
      <w:r w:rsidR="00B92A2F" w:rsidRPr="009F3594">
        <w:rPr>
          <w:noProof/>
          <w:sz w:val="26"/>
          <w:szCs w:val="26"/>
          <w:lang w:eastAsia="x-none"/>
        </w:rPr>
        <w:t xml:space="preserve">Комитета по стратегии и развитию </w:t>
      </w:r>
      <w:r w:rsidR="00B92A2F" w:rsidRPr="009F3594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9F3594">
        <w:rPr>
          <w:noProof/>
          <w:sz w:val="26"/>
          <w:szCs w:val="26"/>
          <w:lang w:eastAsia="x-none"/>
        </w:rPr>
        <w:t xml:space="preserve"> Общества</w:t>
      </w:r>
      <w:r w:rsidR="00B92A2F">
        <w:rPr>
          <w:noProof/>
          <w:sz w:val="26"/>
          <w:szCs w:val="26"/>
          <w:lang w:eastAsia="x-none"/>
        </w:rPr>
        <w:t>.</w:t>
      </w:r>
    </w:p>
    <w:p w:rsidR="00B92A2F" w:rsidRDefault="00B92A2F" w:rsidP="00B92A2F">
      <w:pPr>
        <w:widowControl/>
        <w:autoSpaceDE/>
        <w:autoSpaceDN/>
        <w:adjustRightInd/>
        <w:spacing w:before="60"/>
        <w:jc w:val="both"/>
        <w:rPr>
          <w:sz w:val="26"/>
          <w:szCs w:val="26"/>
        </w:rPr>
      </w:pPr>
    </w:p>
    <w:p w:rsidR="00CB0FC6" w:rsidRPr="00CB0FC6" w:rsidRDefault="00EE461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Дата составления протокола:</w:t>
      </w:r>
      <w:r w:rsidR="00EC7D1F">
        <w:rPr>
          <w:i/>
          <w:sz w:val="26"/>
          <w:szCs w:val="26"/>
        </w:rPr>
        <w:t xml:space="preserve"> 25</w:t>
      </w:r>
      <w:r w:rsidR="00F75978">
        <w:rPr>
          <w:i/>
          <w:sz w:val="26"/>
          <w:szCs w:val="26"/>
        </w:rPr>
        <w:t xml:space="preserve"> </w:t>
      </w:r>
      <w:r w:rsidR="000E52B2">
        <w:rPr>
          <w:i/>
          <w:sz w:val="26"/>
          <w:szCs w:val="26"/>
        </w:rPr>
        <w:t>февраля</w:t>
      </w:r>
      <w:r w:rsidR="00591DE9" w:rsidRPr="00591DE9">
        <w:rPr>
          <w:i/>
          <w:sz w:val="26"/>
          <w:szCs w:val="26"/>
        </w:rPr>
        <w:t xml:space="preserve"> 201</w:t>
      </w:r>
      <w:r w:rsidR="00A93A73">
        <w:rPr>
          <w:i/>
          <w:sz w:val="26"/>
          <w:szCs w:val="26"/>
        </w:rPr>
        <w:t>9</w:t>
      </w:r>
      <w:r w:rsidR="00591DE9" w:rsidRPr="00591DE9">
        <w:rPr>
          <w:i/>
          <w:sz w:val="26"/>
          <w:szCs w:val="26"/>
        </w:rPr>
        <w:t xml:space="preserve"> года.</w:t>
      </w:r>
    </w:p>
    <w:p w:rsidR="00590EA9" w:rsidRDefault="00590EA9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E9371A" w:rsidRDefault="00E9371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D92C7A" w:rsidRDefault="00D92C7A" w:rsidP="00FC2D61">
      <w:pPr>
        <w:autoSpaceDE/>
        <w:autoSpaceDN/>
        <w:adjustRightInd/>
        <w:jc w:val="both"/>
        <w:rPr>
          <w:sz w:val="26"/>
          <w:szCs w:val="26"/>
        </w:rPr>
      </w:pPr>
    </w:p>
    <w:p w:rsidR="002317FB" w:rsidRPr="00591DE9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591DE9">
        <w:rPr>
          <w:b/>
          <w:sz w:val="26"/>
          <w:szCs w:val="26"/>
        </w:rPr>
        <w:t>Председатель Комитета</w:t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</w:r>
      <w:r w:rsidRPr="00591DE9">
        <w:rPr>
          <w:b/>
          <w:sz w:val="26"/>
          <w:szCs w:val="26"/>
        </w:rPr>
        <w:tab/>
        <w:t xml:space="preserve">   </w:t>
      </w:r>
      <w:r>
        <w:rPr>
          <w:b/>
          <w:sz w:val="26"/>
          <w:szCs w:val="26"/>
        </w:rPr>
        <w:t xml:space="preserve"> </w:t>
      </w:r>
      <w:r w:rsidR="00431356" w:rsidRPr="00431356">
        <w:rPr>
          <w:b/>
          <w:sz w:val="26"/>
          <w:szCs w:val="26"/>
        </w:rPr>
        <w:t>А.В. Раков</w:t>
      </w:r>
    </w:p>
    <w:p w:rsidR="009763DA" w:rsidRDefault="009763DA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285E72" w:rsidRDefault="00EE461F" w:rsidP="00CB0FC6">
      <w:pPr>
        <w:autoSpaceDE/>
        <w:autoSpaceDN/>
        <w:adjustRightInd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591DE9" w:rsidRPr="00591DE9">
        <w:rPr>
          <w:b/>
          <w:sz w:val="26"/>
          <w:szCs w:val="26"/>
        </w:rPr>
        <w:t>екретар</w:t>
      </w:r>
      <w:r>
        <w:rPr>
          <w:b/>
          <w:sz w:val="26"/>
          <w:szCs w:val="26"/>
        </w:rPr>
        <w:t>ь</w:t>
      </w:r>
      <w:r w:rsidR="00591DE9" w:rsidRPr="00591DE9">
        <w:rPr>
          <w:b/>
          <w:sz w:val="26"/>
          <w:szCs w:val="26"/>
        </w:rPr>
        <w:t xml:space="preserve"> Комитета</w:t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591DE9" w:rsidRPr="00591DE9"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 </w:t>
      </w:r>
      <w:r w:rsidR="00591DE9" w:rsidRPr="00591DE9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75D93">
        <w:rPr>
          <w:b/>
          <w:sz w:val="26"/>
          <w:szCs w:val="26"/>
        </w:rPr>
        <w:t xml:space="preserve">  </w:t>
      </w:r>
      <w:r w:rsidR="002D30C6">
        <w:rPr>
          <w:b/>
          <w:sz w:val="26"/>
          <w:szCs w:val="26"/>
        </w:rPr>
        <w:t xml:space="preserve"> </w:t>
      </w:r>
      <w:r w:rsidR="00B92A2F">
        <w:rPr>
          <w:b/>
          <w:sz w:val="26"/>
          <w:szCs w:val="26"/>
        </w:rPr>
        <w:t xml:space="preserve"> </w:t>
      </w:r>
      <w:r w:rsidR="002D30C6">
        <w:rPr>
          <w:b/>
          <w:sz w:val="26"/>
          <w:szCs w:val="26"/>
        </w:rPr>
        <w:t xml:space="preserve">   </w:t>
      </w:r>
      <w:r w:rsidR="00B75D93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>С.И. Капырин</w:t>
      </w:r>
    </w:p>
    <w:p w:rsidR="00104240" w:rsidRPr="00CB0FC6" w:rsidRDefault="00104240" w:rsidP="00CB0FC6">
      <w:pPr>
        <w:autoSpaceDE/>
        <w:autoSpaceDN/>
        <w:adjustRightInd/>
        <w:jc w:val="both"/>
        <w:rPr>
          <w:b/>
          <w:sz w:val="26"/>
          <w:szCs w:val="26"/>
        </w:rPr>
      </w:pPr>
    </w:p>
    <w:sectPr w:rsidR="00104240" w:rsidRPr="00CB0FC6" w:rsidSect="00A93A73">
      <w:footerReference w:type="default" r:id="rId10"/>
      <w:type w:val="continuous"/>
      <w:pgSz w:w="11909" w:h="16834"/>
      <w:pgMar w:top="1134" w:right="851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480" w:rsidRDefault="00D36480" w:rsidP="00F35233">
      <w:r>
        <w:separator/>
      </w:r>
    </w:p>
  </w:endnote>
  <w:endnote w:type="continuationSeparator" w:id="0">
    <w:p w:rsidR="00D36480" w:rsidRDefault="00D36480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4450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36480" w:rsidRPr="00F35233" w:rsidRDefault="00D36480">
        <w:pPr>
          <w:pStyle w:val="af1"/>
          <w:jc w:val="right"/>
          <w:rPr>
            <w:sz w:val="24"/>
            <w:szCs w:val="24"/>
          </w:rPr>
        </w:pPr>
        <w:r w:rsidRPr="00F35233">
          <w:rPr>
            <w:sz w:val="24"/>
            <w:szCs w:val="24"/>
          </w:rPr>
          <w:fldChar w:fldCharType="begin"/>
        </w:r>
        <w:r w:rsidRPr="00F35233">
          <w:rPr>
            <w:sz w:val="24"/>
            <w:szCs w:val="24"/>
          </w:rPr>
          <w:instrText>PAGE   \* MERGEFORMAT</w:instrText>
        </w:r>
        <w:r w:rsidRPr="00F35233">
          <w:rPr>
            <w:sz w:val="24"/>
            <w:szCs w:val="24"/>
          </w:rPr>
          <w:fldChar w:fldCharType="separate"/>
        </w:r>
        <w:r w:rsidR="00B90C6D">
          <w:rPr>
            <w:noProof/>
            <w:sz w:val="24"/>
            <w:szCs w:val="24"/>
          </w:rPr>
          <w:t>4</w:t>
        </w:r>
        <w:r w:rsidRPr="00F35233">
          <w:rPr>
            <w:sz w:val="24"/>
            <w:szCs w:val="24"/>
          </w:rPr>
          <w:fldChar w:fldCharType="end"/>
        </w:r>
      </w:p>
    </w:sdtContent>
  </w:sdt>
  <w:p w:rsidR="00D36480" w:rsidRDefault="00D3648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480" w:rsidRDefault="00D36480" w:rsidP="00F35233">
      <w:r>
        <w:separator/>
      </w:r>
    </w:p>
  </w:footnote>
  <w:footnote w:type="continuationSeparator" w:id="0">
    <w:p w:rsidR="00D36480" w:rsidRDefault="00D36480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987506"/>
    <w:lvl w:ilvl="0">
      <w:numFmt w:val="bullet"/>
      <w:lvlText w:val="*"/>
      <w:lvlJc w:val="left"/>
    </w:lvl>
  </w:abstractNum>
  <w:abstractNum w:abstractNumId="1">
    <w:nsid w:val="019D0F79"/>
    <w:multiLevelType w:val="hybridMultilevel"/>
    <w:tmpl w:val="5920AAB2"/>
    <w:lvl w:ilvl="0" w:tplc="C6982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CF016B"/>
    <w:multiLevelType w:val="hybridMultilevel"/>
    <w:tmpl w:val="36303932"/>
    <w:lvl w:ilvl="0" w:tplc="FEF6B5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15628"/>
    <w:multiLevelType w:val="hybridMultilevel"/>
    <w:tmpl w:val="FFA2A660"/>
    <w:lvl w:ilvl="0" w:tplc="C6E4B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1427D"/>
    <w:multiLevelType w:val="hybridMultilevel"/>
    <w:tmpl w:val="D930A292"/>
    <w:lvl w:ilvl="0" w:tplc="EA58E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A2117"/>
    <w:multiLevelType w:val="hybridMultilevel"/>
    <w:tmpl w:val="436C029A"/>
    <w:lvl w:ilvl="0" w:tplc="D79621B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C5BEB"/>
    <w:multiLevelType w:val="hybridMultilevel"/>
    <w:tmpl w:val="5E3A6596"/>
    <w:lvl w:ilvl="0" w:tplc="B28892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EF803E0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0F277129"/>
    <w:multiLevelType w:val="hybridMultilevel"/>
    <w:tmpl w:val="09A2F882"/>
    <w:lvl w:ilvl="0" w:tplc="EAD6B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3547C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D4E3E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756B0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1D7DE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2FE1D27"/>
    <w:multiLevelType w:val="hybridMultilevel"/>
    <w:tmpl w:val="50B256F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910A95"/>
    <w:multiLevelType w:val="hybridMultilevel"/>
    <w:tmpl w:val="8640D6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CA20405"/>
    <w:multiLevelType w:val="hybridMultilevel"/>
    <w:tmpl w:val="CBD6885E"/>
    <w:lvl w:ilvl="0" w:tplc="E0F6C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71486"/>
    <w:multiLevelType w:val="hybridMultilevel"/>
    <w:tmpl w:val="E57A3174"/>
    <w:lvl w:ilvl="0" w:tplc="34727A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FDA0053"/>
    <w:multiLevelType w:val="hybridMultilevel"/>
    <w:tmpl w:val="A1188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F90D44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1E1398A"/>
    <w:multiLevelType w:val="hybridMultilevel"/>
    <w:tmpl w:val="3EEE8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91D5C"/>
    <w:multiLevelType w:val="hybridMultilevel"/>
    <w:tmpl w:val="066804BA"/>
    <w:lvl w:ilvl="0" w:tplc="E494A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C833AB1"/>
    <w:multiLevelType w:val="multilevel"/>
    <w:tmpl w:val="CD88835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3CC804C0"/>
    <w:multiLevelType w:val="hybridMultilevel"/>
    <w:tmpl w:val="C54C6DEE"/>
    <w:lvl w:ilvl="0" w:tplc="60947214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E1D2CB5"/>
    <w:multiLevelType w:val="multilevel"/>
    <w:tmpl w:val="1C7879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3FE20FAA"/>
    <w:multiLevelType w:val="hybridMultilevel"/>
    <w:tmpl w:val="40627772"/>
    <w:lvl w:ilvl="0" w:tplc="5F280EA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190C7E"/>
    <w:multiLevelType w:val="singleLevel"/>
    <w:tmpl w:val="908E33BA"/>
    <w:lvl w:ilvl="0">
      <w:start w:val="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7">
    <w:nsid w:val="419107D3"/>
    <w:multiLevelType w:val="hybridMultilevel"/>
    <w:tmpl w:val="2AAE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65233C"/>
    <w:multiLevelType w:val="hybridMultilevel"/>
    <w:tmpl w:val="FDA2C198"/>
    <w:lvl w:ilvl="0" w:tplc="79FEA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80BD9"/>
    <w:multiLevelType w:val="hybridMultilevel"/>
    <w:tmpl w:val="F0D8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4913E3"/>
    <w:multiLevelType w:val="hybridMultilevel"/>
    <w:tmpl w:val="3C2A97A8"/>
    <w:lvl w:ilvl="0" w:tplc="B644C5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833DEC"/>
    <w:multiLevelType w:val="hybridMultilevel"/>
    <w:tmpl w:val="9E34DFB6"/>
    <w:lvl w:ilvl="0" w:tplc="970C4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A497152"/>
    <w:multiLevelType w:val="multilevel"/>
    <w:tmpl w:val="3E1878B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4">
    <w:nsid w:val="5C7D0389"/>
    <w:multiLevelType w:val="hybridMultilevel"/>
    <w:tmpl w:val="0BF89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86DE8"/>
    <w:multiLevelType w:val="hybridMultilevel"/>
    <w:tmpl w:val="4C305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A5E450A"/>
    <w:multiLevelType w:val="hybridMultilevel"/>
    <w:tmpl w:val="D8327F34"/>
    <w:lvl w:ilvl="0" w:tplc="E1EA81A4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8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7"/>
  </w:num>
  <w:num w:numId="5">
    <w:abstractNumId w:val="32"/>
  </w:num>
  <w:num w:numId="6">
    <w:abstractNumId w:val="27"/>
  </w:num>
  <w:num w:numId="7">
    <w:abstractNumId w:val="34"/>
  </w:num>
  <w:num w:numId="8">
    <w:abstractNumId w:val="9"/>
  </w:num>
  <w:num w:numId="9">
    <w:abstractNumId w:val="10"/>
  </w:num>
  <w:num w:numId="10">
    <w:abstractNumId w:val="25"/>
  </w:num>
  <w:num w:numId="11">
    <w:abstractNumId w:val="38"/>
  </w:num>
  <w:num w:numId="12">
    <w:abstractNumId w:val="22"/>
  </w:num>
  <w:num w:numId="13">
    <w:abstractNumId w:val="3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2"/>
  </w:num>
  <w:num w:numId="16">
    <w:abstractNumId w:val="24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4"/>
  </w:num>
  <w:num w:numId="20">
    <w:abstractNumId w:val="5"/>
  </w:num>
  <w:num w:numId="21">
    <w:abstractNumId w:val="18"/>
  </w:num>
  <w:num w:numId="22">
    <w:abstractNumId w:val="8"/>
  </w:num>
  <w:num w:numId="23">
    <w:abstractNumId w:val="35"/>
  </w:num>
  <w:num w:numId="24">
    <w:abstractNumId w:val="16"/>
  </w:num>
  <w:num w:numId="25">
    <w:abstractNumId w:val="21"/>
  </w:num>
  <w:num w:numId="26">
    <w:abstractNumId w:val="30"/>
  </w:num>
  <w:num w:numId="27">
    <w:abstractNumId w:val="20"/>
  </w:num>
  <w:num w:numId="28">
    <w:abstractNumId w:val="11"/>
  </w:num>
  <w:num w:numId="29">
    <w:abstractNumId w:val="1"/>
  </w:num>
  <w:num w:numId="30">
    <w:abstractNumId w:val="28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1"/>
  </w:num>
  <w:num w:numId="37">
    <w:abstractNumId w:val="29"/>
  </w:num>
  <w:num w:numId="38">
    <w:abstractNumId w:val="36"/>
  </w:num>
  <w:num w:numId="39">
    <w:abstractNumId w:val="3"/>
  </w:num>
  <w:num w:numId="40">
    <w:abstractNumId w:val="36"/>
  </w:num>
  <w:num w:numId="41">
    <w:abstractNumId w:val="15"/>
  </w:num>
  <w:num w:numId="42">
    <w:abstractNumId w:val="37"/>
  </w:num>
  <w:num w:numId="43">
    <w:abstractNumId w:val="3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08"/>
    <w:rsid w:val="0000043A"/>
    <w:rsid w:val="00000BF4"/>
    <w:rsid w:val="0000106B"/>
    <w:rsid w:val="00010D76"/>
    <w:rsid w:val="00012B31"/>
    <w:rsid w:val="0001337F"/>
    <w:rsid w:val="00015415"/>
    <w:rsid w:val="00025EBE"/>
    <w:rsid w:val="000306E4"/>
    <w:rsid w:val="000307FD"/>
    <w:rsid w:val="00031E93"/>
    <w:rsid w:val="00032C64"/>
    <w:rsid w:val="0004489F"/>
    <w:rsid w:val="00045756"/>
    <w:rsid w:val="000502F2"/>
    <w:rsid w:val="00050B0E"/>
    <w:rsid w:val="00051E8B"/>
    <w:rsid w:val="000559D3"/>
    <w:rsid w:val="00061E41"/>
    <w:rsid w:val="00062DEC"/>
    <w:rsid w:val="000651C6"/>
    <w:rsid w:val="0006556F"/>
    <w:rsid w:val="000657A6"/>
    <w:rsid w:val="00066E3D"/>
    <w:rsid w:val="00080953"/>
    <w:rsid w:val="000821C0"/>
    <w:rsid w:val="00082BA6"/>
    <w:rsid w:val="00087E61"/>
    <w:rsid w:val="00091A3A"/>
    <w:rsid w:val="000B2559"/>
    <w:rsid w:val="000C48F7"/>
    <w:rsid w:val="000E52B2"/>
    <w:rsid w:val="000E5B1F"/>
    <w:rsid w:val="000E671F"/>
    <w:rsid w:val="000E7E9A"/>
    <w:rsid w:val="000F0A09"/>
    <w:rsid w:val="000F1D24"/>
    <w:rsid w:val="000F5EBF"/>
    <w:rsid w:val="00102563"/>
    <w:rsid w:val="00104240"/>
    <w:rsid w:val="00104825"/>
    <w:rsid w:val="00112D9C"/>
    <w:rsid w:val="0011516B"/>
    <w:rsid w:val="0011518B"/>
    <w:rsid w:val="001154BF"/>
    <w:rsid w:val="00116AED"/>
    <w:rsid w:val="00124028"/>
    <w:rsid w:val="001400CD"/>
    <w:rsid w:val="001438C1"/>
    <w:rsid w:val="001469F0"/>
    <w:rsid w:val="00150D92"/>
    <w:rsid w:val="0015432B"/>
    <w:rsid w:val="00167239"/>
    <w:rsid w:val="001721A9"/>
    <w:rsid w:val="00175F48"/>
    <w:rsid w:val="00180FD8"/>
    <w:rsid w:val="00183072"/>
    <w:rsid w:val="0019003F"/>
    <w:rsid w:val="0019364D"/>
    <w:rsid w:val="001A540E"/>
    <w:rsid w:val="001B0D61"/>
    <w:rsid w:val="001C00F6"/>
    <w:rsid w:val="001C4BF5"/>
    <w:rsid w:val="001C67F6"/>
    <w:rsid w:val="001D0EBC"/>
    <w:rsid w:val="001D3943"/>
    <w:rsid w:val="001D673B"/>
    <w:rsid w:val="001E0C1E"/>
    <w:rsid w:val="001E3575"/>
    <w:rsid w:val="001F23DC"/>
    <w:rsid w:val="001F40CA"/>
    <w:rsid w:val="00201388"/>
    <w:rsid w:val="00203109"/>
    <w:rsid w:val="002066E0"/>
    <w:rsid w:val="00211F59"/>
    <w:rsid w:val="00215AAB"/>
    <w:rsid w:val="00216242"/>
    <w:rsid w:val="00217AEE"/>
    <w:rsid w:val="00220CDC"/>
    <w:rsid w:val="00224D3E"/>
    <w:rsid w:val="002260CA"/>
    <w:rsid w:val="002317FB"/>
    <w:rsid w:val="00243982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5E72"/>
    <w:rsid w:val="00294263"/>
    <w:rsid w:val="0029598C"/>
    <w:rsid w:val="00295CA0"/>
    <w:rsid w:val="002A1083"/>
    <w:rsid w:val="002A2C6E"/>
    <w:rsid w:val="002A4BAB"/>
    <w:rsid w:val="002B0FD0"/>
    <w:rsid w:val="002B2F51"/>
    <w:rsid w:val="002B5B0B"/>
    <w:rsid w:val="002D0C2F"/>
    <w:rsid w:val="002D0D53"/>
    <w:rsid w:val="002D2C7F"/>
    <w:rsid w:val="002D30C6"/>
    <w:rsid w:val="002D34B6"/>
    <w:rsid w:val="002D413F"/>
    <w:rsid w:val="002D7EEE"/>
    <w:rsid w:val="002E229A"/>
    <w:rsid w:val="002F027D"/>
    <w:rsid w:val="002F4691"/>
    <w:rsid w:val="002F7787"/>
    <w:rsid w:val="00307E02"/>
    <w:rsid w:val="0031125C"/>
    <w:rsid w:val="003119AB"/>
    <w:rsid w:val="00331D68"/>
    <w:rsid w:val="00334C25"/>
    <w:rsid w:val="00335DA7"/>
    <w:rsid w:val="003365AE"/>
    <w:rsid w:val="0034072E"/>
    <w:rsid w:val="00341899"/>
    <w:rsid w:val="00342AD6"/>
    <w:rsid w:val="003516D5"/>
    <w:rsid w:val="003613FF"/>
    <w:rsid w:val="003636A7"/>
    <w:rsid w:val="00363978"/>
    <w:rsid w:val="00370C05"/>
    <w:rsid w:val="00371A0C"/>
    <w:rsid w:val="00390F8E"/>
    <w:rsid w:val="003945E8"/>
    <w:rsid w:val="00394D43"/>
    <w:rsid w:val="003A4224"/>
    <w:rsid w:val="003A651B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E0D82"/>
    <w:rsid w:val="003E2AF0"/>
    <w:rsid w:val="003E6F6E"/>
    <w:rsid w:val="003F7886"/>
    <w:rsid w:val="00402CB2"/>
    <w:rsid w:val="00402E75"/>
    <w:rsid w:val="004054FC"/>
    <w:rsid w:val="004109EA"/>
    <w:rsid w:val="004115AD"/>
    <w:rsid w:val="00416988"/>
    <w:rsid w:val="00431356"/>
    <w:rsid w:val="00431AE6"/>
    <w:rsid w:val="00445DD4"/>
    <w:rsid w:val="004543B4"/>
    <w:rsid w:val="004552E0"/>
    <w:rsid w:val="0046382C"/>
    <w:rsid w:val="00486425"/>
    <w:rsid w:val="004924B7"/>
    <w:rsid w:val="004968B6"/>
    <w:rsid w:val="004A7C10"/>
    <w:rsid w:val="004B1EE5"/>
    <w:rsid w:val="004B542B"/>
    <w:rsid w:val="004B5E8D"/>
    <w:rsid w:val="004C1FC8"/>
    <w:rsid w:val="004C3D63"/>
    <w:rsid w:val="004C6777"/>
    <w:rsid w:val="004C7586"/>
    <w:rsid w:val="004C7D5C"/>
    <w:rsid w:val="004D0DDB"/>
    <w:rsid w:val="004D579C"/>
    <w:rsid w:val="004E452C"/>
    <w:rsid w:val="004F1068"/>
    <w:rsid w:val="004F3ADB"/>
    <w:rsid w:val="005038D6"/>
    <w:rsid w:val="00503A00"/>
    <w:rsid w:val="00504CF7"/>
    <w:rsid w:val="00513F66"/>
    <w:rsid w:val="00514754"/>
    <w:rsid w:val="00525944"/>
    <w:rsid w:val="00526F68"/>
    <w:rsid w:val="005277B9"/>
    <w:rsid w:val="00551A13"/>
    <w:rsid w:val="00554D3F"/>
    <w:rsid w:val="00555417"/>
    <w:rsid w:val="005618EB"/>
    <w:rsid w:val="00563F5E"/>
    <w:rsid w:val="00567398"/>
    <w:rsid w:val="00571C50"/>
    <w:rsid w:val="00573EAC"/>
    <w:rsid w:val="00586707"/>
    <w:rsid w:val="00590EA9"/>
    <w:rsid w:val="00591DE9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C08A4"/>
    <w:rsid w:val="005C32B5"/>
    <w:rsid w:val="005C39C1"/>
    <w:rsid w:val="005C7595"/>
    <w:rsid w:val="005E4CAE"/>
    <w:rsid w:val="005E6E97"/>
    <w:rsid w:val="005F61B2"/>
    <w:rsid w:val="005F773F"/>
    <w:rsid w:val="00612088"/>
    <w:rsid w:val="00612871"/>
    <w:rsid w:val="006174E3"/>
    <w:rsid w:val="006214C3"/>
    <w:rsid w:val="00627B9D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90411"/>
    <w:rsid w:val="0069179B"/>
    <w:rsid w:val="006945E5"/>
    <w:rsid w:val="00695A13"/>
    <w:rsid w:val="006A08DC"/>
    <w:rsid w:val="006A672F"/>
    <w:rsid w:val="006C53CF"/>
    <w:rsid w:val="006C6A00"/>
    <w:rsid w:val="006D1BFB"/>
    <w:rsid w:val="006D1FED"/>
    <w:rsid w:val="006E0F3A"/>
    <w:rsid w:val="006E1168"/>
    <w:rsid w:val="006E5664"/>
    <w:rsid w:val="006E63F1"/>
    <w:rsid w:val="006F0C4A"/>
    <w:rsid w:val="006F2619"/>
    <w:rsid w:val="006F5A4D"/>
    <w:rsid w:val="006F7094"/>
    <w:rsid w:val="007026D4"/>
    <w:rsid w:val="007063F1"/>
    <w:rsid w:val="00710537"/>
    <w:rsid w:val="0072241F"/>
    <w:rsid w:val="00723308"/>
    <w:rsid w:val="00730394"/>
    <w:rsid w:val="007312C0"/>
    <w:rsid w:val="007343E6"/>
    <w:rsid w:val="00735912"/>
    <w:rsid w:val="0074455F"/>
    <w:rsid w:val="00745BF2"/>
    <w:rsid w:val="00745ED5"/>
    <w:rsid w:val="0075025D"/>
    <w:rsid w:val="00763821"/>
    <w:rsid w:val="00774668"/>
    <w:rsid w:val="007763FD"/>
    <w:rsid w:val="0077753A"/>
    <w:rsid w:val="0077782A"/>
    <w:rsid w:val="00781D56"/>
    <w:rsid w:val="00782528"/>
    <w:rsid w:val="00783BF6"/>
    <w:rsid w:val="00783D37"/>
    <w:rsid w:val="00793EBF"/>
    <w:rsid w:val="007A37A8"/>
    <w:rsid w:val="007B51D9"/>
    <w:rsid w:val="007B57EA"/>
    <w:rsid w:val="007B6901"/>
    <w:rsid w:val="007B7E60"/>
    <w:rsid w:val="007C1739"/>
    <w:rsid w:val="007C20B4"/>
    <w:rsid w:val="007C2EBB"/>
    <w:rsid w:val="007C636B"/>
    <w:rsid w:val="007D6607"/>
    <w:rsid w:val="007D753A"/>
    <w:rsid w:val="007E4631"/>
    <w:rsid w:val="007E48DB"/>
    <w:rsid w:val="007E6415"/>
    <w:rsid w:val="007F4084"/>
    <w:rsid w:val="007F4E84"/>
    <w:rsid w:val="00801CE7"/>
    <w:rsid w:val="008058FC"/>
    <w:rsid w:val="00805E4D"/>
    <w:rsid w:val="00815672"/>
    <w:rsid w:val="00816ED4"/>
    <w:rsid w:val="0082591C"/>
    <w:rsid w:val="008311DC"/>
    <w:rsid w:val="008332BB"/>
    <w:rsid w:val="00833398"/>
    <w:rsid w:val="008357AB"/>
    <w:rsid w:val="00835A69"/>
    <w:rsid w:val="00836CD8"/>
    <w:rsid w:val="00836F86"/>
    <w:rsid w:val="00842D9F"/>
    <w:rsid w:val="00850725"/>
    <w:rsid w:val="00856A8F"/>
    <w:rsid w:val="00861EB8"/>
    <w:rsid w:val="00865E23"/>
    <w:rsid w:val="008721D4"/>
    <w:rsid w:val="008759C9"/>
    <w:rsid w:val="00876530"/>
    <w:rsid w:val="00877542"/>
    <w:rsid w:val="00891403"/>
    <w:rsid w:val="0089437C"/>
    <w:rsid w:val="00896C99"/>
    <w:rsid w:val="008A7C81"/>
    <w:rsid w:val="008B2F40"/>
    <w:rsid w:val="008B3469"/>
    <w:rsid w:val="008B5830"/>
    <w:rsid w:val="008B5FF9"/>
    <w:rsid w:val="008C43E0"/>
    <w:rsid w:val="008D41B0"/>
    <w:rsid w:val="008E3855"/>
    <w:rsid w:val="008E55EE"/>
    <w:rsid w:val="008E61E3"/>
    <w:rsid w:val="008F27A4"/>
    <w:rsid w:val="008F2B09"/>
    <w:rsid w:val="008F35F2"/>
    <w:rsid w:val="008F5FAE"/>
    <w:rsid w:val="00900040"/>
    <w:rsid w:val="009026B9"/>
    <w:rsid w:val="0091636D"/>
    <w:rsid w:val="00924463"/>
    <w:rsid w:val="00924EAC"/>
    <w:rsid w:val="00931EAE"/>
    <w:rsid w:val="0093295F"/>
    <w:rsid w:val="00935A0B"/>
    <w:rsid w:val="00935EF4"/>
    <w:rsid w:val="00940869"/>
    <w:rsid w:val="009439E1"/>
    <w:rsid w:val="0095243D"/>
    <w:rsid w:val="00957BA5"/>
    <w:rsid w:val="009655B1"/>
    <w:rsid w:val="009700E8"/>
    <w:rsid w:val="0097328C"/>
    <w:rsid w:val="009763DA"/>
    <w:rsid w:val="00977219"/>
    <w:rsid w:val="00981A88"/>
    <w:rsid w:val="00990211"/>
    <w:rsid w:val="00991430"/>
    <w:rsid w:val="00994B9F"/>
    <w:rsid w:val="009A0BE3"/>
    <w:rsid w:val="009A43A2"/>
    <w:rsid w:val="009B1148"/>
    <w:rsid w:val="009B3A83"/>
    <w:rsid w:val="009C03F6"/>
    <w:rsid w:val="009C6B1F"/>
    <w:rsid w:val="009E0808"/>
    <w:rsid w:val="009E20AC"/>
    <w:rsid w:val="009E3E0A"/>
    <w:rsid w:val="009E5DA7"/>
    <w:rsid w:val="009E641C"/>
    <w:rsid w:val="009F1089"/>
    <w:rsid w:val="00A0093C"/>
    <w:rsid w:val="00A00CC0"/>
    <w:rsid w:val="00A05981"/>
    <w:rsid w:val="00A10E77"/>
    <w:rsid w:val="00A17308"/>
    <w:rsid w:val="00A20F85"/>
    <w:rsid w:val="00A35D47"/>
    <w:rsid w:val="00A417B8"/>
    <w:rsid w:val="00A417F9"/>
    <w:rsid w:val="00A52C97"/>
    <w:rsid w:val="00A61147"/>
    <w:rsid w:val="00A65C7E"/>
    <w:rsid w:val="00A76D38"/>
    <w:rsid w:val="00A77779"/>
    <w:rsid w:val="00A80B16"/>
    <w:rsid w:val="00A83C4E"/>
    <w:rsid w:val="00A8618F"/>
    <w:rsid w:val="00A91481"/>
    <w:rsid w:val="00A93A73"/>
    <w:rsid w:val="00AA211B"/>
    <w:rsid w:val="00AA6A1E"/>
    <w:rsid w:val="00AB29AC"/>
    <w:rsid w:val="00AB38EA"/>
    <w:rsid w:val="00AB4ED4"/>
    <w:rsid w:val="00AC057C"/>
    <w:rsid w:val="00AC17BC"/>
    <w:rsid w:val="00AC4522"/>
    <w:rsid w:val="00AC4628"/>
    <w:rsid w:val="00AC64CA"/>
    <w:rsid w:val="00AD30D9"/>
    <w:rsid w:val="00AD51A5"/>
    <w:rsid w:val="00AE1D0A"/>
    <w:rsid w:val="00AF4796"/>
    <w:rsid w:val="00AF5B28"/>
    <w:rsid w:val="00B06098"/>
    <w:rsid w:val="00B11B5A"/>
    <w:rsid w:val="00B2711E"/>
    <w:rsid w:val="00B3126C"/>
    <w:rsid w:val="00B36E39"/>
    <w:rsid w:val="00B41F05"/>
    <w:rsid w:val="00B426FF"/>
    <w:rsid w:val="00B43CD2"/>
    <w:rsid w:val="00B50E8F"/>
    <w:rsid w:val="00B51AFA"/>
    <w:rsid w:val="00B56456"/>
    <w:rsid w:val="00B61234"/>
    <w:rsid w:val="00B64392"/>
    <w:rsid w:val="00B658D3"/>
    <w:rsid w:val="00B66621"/>
    <w:rsid w:val="00B67408"/>
    <w:rsid w:val="00B72A05"/>
    <w:rsid w:val="00B75D93"/>
    <w:rsid w:val="00B8404E"/>
    <w:rsid w:val="00B87CE7"/>
    <w:rsid w:val="00B90C6D"/>
    <w:rsid w:val="00B92A2F"/>
    <w:rsid w:val="00B95B38"/>
    <w:rsid w:val="00B97527"/>
    <w:rsid w:val="00BA1E56"/>
    <w:rsid w:val="00BB21C7"/>
    <w:rsid w:val="00BD1F33"/>
    <w:rsid w:val="00BD4E36"/>
    <w:rsid w:val="00BD61A2"/>
    <w:rsid w:val="00BE28CB"/>
    <w:rsid w:val="00BE728E"/>
    <w:rsid w:val="00BF59CB"/>
    <w:rsid w:val="00BF621F"/>
    <w:rsid w:val="00C00364"/>
    <w:rsid w:val="00C010A6"/>
    <w:rsid w:val="00C03C1B"/>
    <w:rsid w:val="00C05B2E"/>
    <w:rsid w:val="00C14B81"/>
    <w:rsid w:val="00C150A8"/>
    <w:rsid w:val="00C16CC3"/>
    <w:rsid w:val="00C23DC4"/>
    <w:rsid w:val="00C275D8"/>
    <w:rsid w:val="00C27F77"/>
    <w:rsid w:val="00C341F4"/>
    <w:rsid w:val="00C36476"/>
    <w:rsid w:val="00C36B61"/>
    <w:rsid w:val="00C37CF7"/>
    <w:rsid w:val="00C42DD8"/>
    <w:rsid w:val="00C444F5"/>
    <w:rsid w:val="00C522EF"/>
    <w:rsid w:val="00C646DC"/>
    <w:rsid w:val="00C77104"/>
    <w:rsid w:val="00C869B9"/>
    <w:rsid w:val="00C90975"/>
    <w:rsid w:val="00C9196F"/>
    <w:rsid w:val="00C928A1"/>
    <w:rsid w:val="00C9619F"/>
    <w:rsid w:val="00CB0FC6"/>
    <w:rsid w:val="00CB578A"/>
    <w:rsid w:val="00CB6B0F"/>
    <w:rsid w:val="00CC01EF"/>
    <w:rsid w:val="00CC433E"/>
    <w:rsid w:val="00CC5645"/>
    <w:rsid w:val="00CC63FE"/>
    <w:rsid w:val="00CC6B49"/>
    <w:rsid w:val="00CE73FA"/>
    <w:rsid w:val="00D0540B"/>
    <w:rsid w:val="00D1003C"/>
    <w:rsid w:val="00D124FD"/>
    <w:rsid w:val="00D128DA"/>
    <w:rsid w:val="00D12CFF"/>
    <w:rsid w:val="00D1316F"/>
    <w:rsid w:val="00D1535D"/>
    <w:rsid w:val="00D20E27"/>
    <w:rsid w:val="00D22244"/>
    <w:rsid w:val="00D269C0"/>
    <w:rsid w:val="00D272C3"/>
    <w:rsid w:val="00D3330E"/>
    <w:rsid w:val="00D36480"/>
    <w:rsid w:val="00D42AF1"/>
    <w:rsid w:val="00D42E0E"/>
    <w:rsid w:val="00D55989"/>
    <w:rsid w:val="00D60C96"/>
    <w:rsid w:val="00D60CB9"/>
    <w:rsid w:val="00D664D8"/>
    <w:rsid w:val="00D76692"/>
    <w:rsid w:val="00D77D3F"/>
    <w:rsid w:val="00D8617D"/>
    <w:rsid w:val="00D92C7A"/>
    <w:rsid w:val="00D9466D"/>
    <w:rsid w:val="00D947EC"/>
    <w:rsid w:val="00D9526D"/>
    <w:rsid w:val="00D953C6"/>
    <w:rsid w:val="00D960B4"/>
    <w:rsid w:val="00D97C5F"/>
    <w:rsid w:val="00DA1560"/>
    <w:rsid w:val="00DB0967"/>
    <w:rsid w:val="00DB1AF8"/>
    <w:rsid w:val="00DB5026"/>
    <w:rsid w:val="00DC1163"/>
    <w:rsid w:val="00DC3A96"/>
    <w:rsid w:val="00DC5096"/>
    <w:rsid w:val="00DD1454"/>
    <w:rsid w:val="00DD17C0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59CD"/>
    <w:rsid w:val="00E05AA1"/>
    <w:rsid w:val="00E0713E"/>
    <w:rsid w:val="00E07E11"/>
    <w:rsid w:val="00E2273E"/>
    <w:rsid w:val="00E33C87"/>
    <w:rsid w:val="00E42C99"/>
    <w:rsid w:val="00E42F97"/>
    <w:rsid w:val="00E45E8A"/>
    <w:rsid w:val="00E46499"/>
    <w:rsid w:val="00E629A9"/>
    <w:rsid w:val="00E65423"/>
    <w:rsid w:val="00E73BAC"/>
    <w:rsid w:val="00E822EE"/>
    <w:rsid w:val="00E836D1"/>
    <w:rsid w:val="00E848A5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32D3"/>
    <w:rsid w:val="00EC73CB"/>
    <w:rsid w:val="00EC7D1F"/>
    <w:rsid w:val="00ED0DA7"/>
    <w:rsid w:val="00ED290D"/>
    <w:rsid w:val="00ED2AF5"/>
    <w:rsid w:val="00ED71D4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AD7"/>
    <w:rsid w:val="00F13FDD"/>
    <w:rsid w:val="00F1440F"/>
    <w:rsid w:val="00F164CE"/>
    <w:rsid w:val="00F20F8B"/>
    <w:rsid w:val="00F21B65"/>
    <w:rsid w:val="00F2621C"/>
    <w:rsid w:val="00F273C5"/>
    <w:rsid w:val="00F276A1"/>
    <w:rsid w:val="00F35233"/>
    <w:rsid w:val="00F42F70"/>
    <w:rsid w:val="00F43D18"/>
    <w:rsid w:val="00F53E3B"/>
    <w:rsid w:val="00F56BE5"/>
    <w:rsid w:val="00F66D89"/>
    <w:rsid w:val="00F75978"/>
    <w:rsid w:val="00F803DB"/>
    <w:rsid w:val="00F81676"/>
    <w:rsid w:val="00F8777B"/>
    <w:rsid w:val="00F92A45"/>
    <w:rsid w:val="00F93400"/>
    <w:rsid w:val="00F96EE0"/>
    <w:rsid w:val="00FA147A"/>
    <w:rsid w:val="00FA6A23"/>
    <w:rsid w:val="00FB6F71"/>
    <w:rsid w:val="00FB7ED4"/>
    <w:rsid w:val="00FC0A92"/>
    <w:rsid w:val="00FC2D61"/>
    <w:rsid w:val="00FD3459"/>
    <w:rsid w:val="00FD54A6"/>
    <w:rsid w:val="00FD5C19"/>
    <w:rsid w:val="00FD70B5"/>
    <w:rsid w:val="00FE3B4B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1054;&#1050;&#1059;\&#1052;&#1056;&#1057;&#1050;%20&#1080;%20&#1044;&#1047;&#1054;\&#1052;&#1056;&#1057;&#1050;\&#1050;&#1086;&#1084;&#1080;&#1090;&#1077;&#1090;&#1099;%20&#1057;&#1086;&#1074;&#1077;&#1090;&#1072;%20&#1076;&#1080;&#1088;&#1077;&#1082;&#1090;&#1086;&#1088;&#1086;&#1074;\4%20&#1050;&#1086;&#1084;&#1080;&#1090;&#1077;&#1090;%20&#1087;&#1086;%20&#1089;&#1090;&#1088;&#1072;&#1090;&#1077;&#1075;&#1080;&#1080;\2015\13_28.12.2015\&#1087;&#1088;&#1086;&#1090;&#1086;&#1082;&#1086;&#1083;\&#1055;&#1088;&#1086;&#1090;&#1086;&#1082;&#1086;&#1083;%20&#1050;&#1086;&#1084;&#1080;&#1090;&#1077;&#1090;%20&#1087;&#1086;%20&#1089;&#1090;&#1088;&#1072;&#1090;&#1077;&#1075;&#1080;&#1080;%20&#1080;%20&#1088;&#1072;&#1079;&#1074;&#1080;&#1090;&#1080;&#1102;_28.12.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064CF-A8CD-4945-ADD4-22207ED40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Комитет по стратегии и развитию_28.12.2015</Template>
  <TotalTime>377</TotalTime>
  <Pages>4</Pages>
  <Words>1009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154</cp:revision>
  <cp:lastPrinted>2019-01-30T07:20:00Z</cp:lastPrinted>
  <dcterms:created xsi:type="dcterms:W3CDTF">2018-01-12T12:44:00Z</dcterms:created>
  <dcterms:modified xsi:type="dcterms:W3CDTF">2019-02-27T05:27:00Z</dcterms:modified>
</cp:coreProperties>
</file>